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AC7F2" w14:textId="36BA7B27" w:rsidR="007E3D69" w:rsidRPr="007E3D69" w:rsidRDefault="007E3D69" w:rsidP="007E3D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E3D69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0B2FD493" wp14:editId="039643FA">
            <wp:extent cx="769620" cy="944880"/>
            <wp:effectExtent l="0" t="0" r="0" b="7620"/>
            <wp:docPr id="1" name="Рисунок 1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55FC3" w14:textId="1575CD81" w:rsidR="007E3D69" w:rsidRPr="007E3D69" w:rsidRDefault="007E3D69" w:rsidP="007E3D69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7E3D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E3D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E3D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E3D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E3D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E3D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E3D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E3D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E3D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E3D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E3D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E3D69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14:paraId="0BC7954F" w14:textId="77777777" w:rsidR="007E3D69" w:rsidRPr="007E3D69" w:rsidRDefault="007E3D69" w:rsidP="007E3D69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7E3D6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14:paraId="02B7A689" w14:textId="77777777" w:rsidR="007E3D69" w:rsidRPr="007E3D69" w:rsidRDefault="007E3D69" w:rsidP="007E3D6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7E3D69">
        <w:rPr>
          <w:rFonts w:ascii="Arial" w:eastAsia="Times New Roman" w:hAnsi="Arial" w:cs="Arial"/>
          <w:b/>
          <w:sz w:val="32"/>
          <w:szCs w:val="32"/>
          <w:lang w:eastAsia="ru-RU"/>
        </w:rPr>
        <w:t>МОСКОВСКАЯ ОБЛАСТЬ</w:t>
      </w:r>
    </w:p>
    <w:p w14:paraId="5A7C7709" w14:textId="77777777" w:rsidR="007E3D69" w:rsidRPr="007E3D69" w:rsidRDefault="007E3D69" w:rsidP="007E3D6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73EF86FC" w14:textId="77777777" w:rsidR="007E3D69" w:rsidRPr="007E3D69" w:rsidRDefault="007E3D69" w:rsidP="007E3D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E3D69">
        <w:rPr>
          <w:rFonts w:ascii="Arial" w:eastAsia="Times New Roman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14:paraId="471A65E9" w14:textId="77777777" w:rsidR="007E3D69" w:rsidRPr="007E3D69" w:rsidRDefault="007E3D69" w:rsidP="007E3D69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AC478EE" w14:textId="77777777" w:rsidR="007E3D69" w:rsidRPr="007E3D69" w:rsidRDefault="007E3D69" w:rsidP="007E3D69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</w:p>
    <w:p w14:paraId="3E6021C5" w14:textId="77777777" w:rsidR="007E3D69" w:rsidRPr="007E3D69" w:rsidRDefault="007E3D69" w:rsidP="007E3D69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7E3D69">
        <w:rPr>
          <w:rFonts w:ascii="Arial" w:eastAsia="Times New Roman" w:hAnsi="Arial" w:cs="Arial"/>
          <w:b/>
          <w:sz w:val="40"/>
          <w:szCs w:val="40"/>
          <w:lang w:eastAsia="ru-RU"/>
        </w:rPr>
        <w:t>Р Е Ш Е Н И Е</w:t>
      </w:r>
    </w:p>
    <w:p w14:paraId="08FC5E35" w14:textId="77777777" w:rsidR="007E3D69" w:rsidRPr="007E3D69" w:rsidRDefault="007E3D69" w:rsidP="007E3D69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14:paraId="54B6D059" w14:textId="041E35D9" w:rsidR="007E3D69" w:rsidRPr="007E3D69" w:rsidRDefault="007E3D69" w:rsidP="007E3D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E3D69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90732C">
        <w:rPr>
          <w:rFonts w:ascii="Arial" w:eastAsia="Times New Roman" w:hAnsi="Arial" w:cs="Arial"/>
          <w:sz w:val="24"/>
          <w:szCs w:val="24"/>
          <w:lang w:eastAsia="ru-RU"/>
        </w:rPr>
        <w:t>22.10.2021</w:t>
      </w:r>
      <w:r w:rsidRPr="007E3D69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90732C">
        <w:rPr>
          <w:rFonts w:ascii="Arial" w:eastAsia="Times New Roman" w:hAnsi="Arial" w:cs="Arial"/>
          <w:sz w:val="24"/>
          <w:szCs w:val="24"/>
          <w:lang w:eastAsia="ru-RU"/>
        </w:rPr>
        <w:t>40/3</w:t>
      </w:r>
    </w:p>
    <w:p w14:paraId="0463CFE9" w14:textId="77777777" w:rsidR="007E3D69" w:rsidRPr="007E3D69" w:rsidRDefault="007E3D69" w:rsidP="007E3D6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884B6DA" w14:textId="77777777" w:rsidR="007E3D69" w:rsidRPr="007E3D69" w:rsidRDefault="007E3D69" w:rsidP="007E3D69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7E3D69">
        <w:rPr>
          <w:rFonts w:ascii="Arial" w:hAnsi="Arial" w:cs="Arial"/>
          <w:bCs/>
          <w:color w:val="000000"/>
          <w:sz w:val="24"/>
          <w:szCs w:val="24"/>
        </w:rPr>
        <w:t>О</w:t>
      </w:r>
      <w:r w:rsidR="00420152" w:rsidRPr="007E3D69">
        <w:rPr>
          <w:rFonts w:ascii="Arial" w:hAnsi="Arial" w:cs="Arial"/>
          <w:bCs/>
          <w:color w:val="000000"/>
          <w:sz w:val="24"/>
          <w:szCs w:val="24"/>
        </w:rPr>
        <w:t xml:space="preserve"> Положени</w:t>
      </w:r>
      <w:r w:rsidRPr="007E3D69">
        <w:rPr>
          <w:rFonts w:ascii="Arial" w:hAnsi="Arial" w:cs="Arial"/>
          <w:bCs/>
          <w:color w:val="000000"/>
          <w:sz w:val="24"/>
          <w:szCs w:val="24"/>
        </w:rPr>
        <w:t>и «О</w:t>
      </w:r>
      <w:r w:rsidR="00420152" w:rsidRPr="007E3D69">
        <w:rPr>
          <w:rFonts w:ascii="Arial" w:hAnsi="Arial" w:cs="Arial"/>
          <w:bCs/>
          <w:color w:val="000000"/>
          <w:sz w:val="24"/>
          <w:szCs w:val="24"/>
        </w:rPr>
        <w:t xml:space="preserve"> порядке проведения </w:t>
      </w:r>
    </w:p>
    <w:p w14:paraId="3D06AE8F" w14:textId="77777777" w:rsidR="007E3D69" w:rsidRPr="007E3D69" w:rsidRDefault="00420152" w:rsidP="007E3D69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7E3D69">
        <w:rPr>
          <w:rFonts w:ascii="Arial" w:hAnsi="Arial" w:cs="Arial"/>
          <w:bCs/>
          <w:color w:val="000000"/>
          <w:sz w:val="24"/>
          <w:szCs w:val="24"/>
        </w:rPr>
        <w:t xml:space="preserve">конкурса по отбору кандидатур на </w:t>
      </w:r>
    </w:p>
    <w:p w14:paraId="106F705A" w14:textId="77777777" w:rsidR="007E3D69" w:rsidRPr="007E3D69" w:rsidRDefault="00420152" w:rsidP="007E3D69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7E3D69">
        <w:rPr>
          <w:rFonts w:ascii="Arial" w:hAnsi="Arial" w:cs="Arial"/>
          <w:bCs/>
          <w:color w:val="000000"/>
          <w:sz w:val="24"/>
          <w:szCs w:val="24"/>
        </w:rPr>
        <w:t xml:space="preserve">должность </w:t>
      </w:r>
      <w:r w:rsidR="007E3D69" w:rsidRPr="007E3D69">
        <w:rPr>
          <w:rFonts w:ascii="Arial" w:hAnsi="Arial" w:cs="Arial"/>
          <w:bCs/>
          <w:color w:val="000000"/>
          <w:sz w:val="24"/>
          <w:szCs w:val="24"/>
        </w:rPr>
        <w:t>Г</w:t>
      </w:r>
      <w:r w:rsidRPr="007E3D69">
        <w:rPr>
          <w:rFonts w:ascii="Arial" w:hAnsi="Arial" w:cs="Arial"/>
          <w:bCs/>
          <w:color w:val="000000"/>
          <w:sz w:val="24"/>
          <w:szCs w:val="24"/>
        </w:rPr>
        <w:t xml:space="preserve">лавы городского округа </w:t>
      </w:r>
      <w:r w:rsidR="001921F2" w:rsidRPr="007E3D69">
        <w:rPr>
          <w:rFonts w:ascii="Arial" w:hAnsi="Arial" w:cs="Arial"/>
          <w:bCs/>
          <w:color w:val="000000"/>
          <w:sz w:val="24"/>
          <w:szCs w:val="24"/>
        </w:rPr>
        <w:t>Лобня</w:t>
      </w:r>
      <w:r w:rsidR="007E3D69" w:rsidRPr="007E3D69">
        <w:rPr>
          <w:rFonts w:ascii="Arial" w:hAnsi="Arial" w:cs="Arial"/>
          <w:bCs/>
          <w:color w:val="000000"/>
          <w:sz w:val="24"/>
          <w:szCs w:val="24"/>
        </w:rPr>
        <w:t>»</w:t>
      </w:r>
    </w:p>
    <w:p w14:paraId="14F3FD81" w14:textId="77777777" w:rsidR="007E3D69" w:rsidRPr="007E3D69" w:rsidRDefault="007E3D69" w:rsidP="007E3D69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7ADB1030" w14:textId="5CA87914" w:rsidR="00420152" w:rsidRPr="007E3D69" w:rsidRDefault="00FB1093" w:rsidP="007E3D6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E3D69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420152" w:rsidRPr="007E3D69">
        <w:rPr>
          <w:rFonts w:ascii="Arial" w:eastAsia="Times New Roman" w:hAnsi="Arial" w:cs="Arial"/>
          <w:sz w:val="24"/>
          <w:szCs w:val="24"/>
          <w:lang w:eastAsia="ru-RU"/>
        </w:rPr>
        <w:t>Законом Московской области от 24.12.2019 № 276/2019-ОЗ «О сроке полномочий представительных органов городских округов Московской области, сроке полномочий и порядке избрания глав городских округов Московской области», руководствуясь Уставом городского округа</w:t>
      </w:r>
      <w:r w:rsidR="001921F2" w:rsidRPr="007E3D69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="00420152" w:rsidRPr="007E3D69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7E3D69" w:rsidRPr="007E3D69">
        <w:rPr>
          <w:rFonts w:ascii="Arial" w:eastAsia="Times New Roman" w:hAnsi="Arial" w:cs="Arial"/>
          <w:sz w:val="24"/>
          <w:szCs w:val="24"/>
          <w:lang w:eastAsia="ru-RU"/>
        </w:rPr>
        <w:t xml:space="preserve"> учитывая мнения депутатов,</w:t>
      </w:r>
    </w:p>
    <w:p w14:paraId="2F7996B4" w14:textId="77777777" w:rsidR="007E3D69" w:rsidRPr="007E3D69" w:rsidRDefault="007E3D69" w:rsidP="007E3D6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B50B91F" w14:textId="77777777" w:rsidR="007E3D69" w:rsidRDefault="007E3D69" w:rsidP="007E3D6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E3D69">
        <w:rPr>
          <w:rFonts w:ascii="Arial" w:eastAsia="Times New Roman" w:hAnsi="Arial" w:cs="Arial"/>
          <w:sz w:val="24"/>
          <w:szCs w:val="24"/>
          <w:lang w:eastAsia="ru-RU"/>
        </w:rPr>
        <w:t xml:space="preserve">Совет депутатов </w:t>
      </w:r>
      <w:r w:rsidRPr="007E3D69">
        <w:rPr>
          <w:rFonts w:ascii="Arial" w:eastAsia="Times New Roman" w:hAnsi="Arial" w:cs="Arial"/>
          <w:b/>
          <w:sz w:val="24"/>
          <w:szCs w:val="24"/>
          <w:lang w:eastAsia="ru-RU"/>
        </w:rPr>
        <w:t>РЕШИЛ:</w:t>
      </w:r>
    </w:p>
    <w:p w14:paraId="0512021F" w14:textId="77777777" w:rsidR="007E3D69" w:rsidRDefault="007E3D69" w:rsidP="007E3D6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CA9F058" w14:textId="3C674A12" w:rsidR="007E3D69" w:rsidRDefault="00420152" w:rsidP="007E3D6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E3D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</w:t>
      </w:r>
      <w:r w:rsidR="007E3D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Принять</w:t>
      </w:r>
      <w:r w:rsidRPr="007E3D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Положение </w:t>
      </w:r>
      <w:r w:rsidR="007E3D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</w:t>
      </w:r>
      <w:r w:rsidRPr="007E3D69">
        <w:rPr>
          <w:rFonts w:ascii="Arial" w:eastAsia="Times New Roman" w:hAnsi="Arial" w:cs="Arial"/>
          <w:sz w:val="24"/>
          <w:szCs w:val="24"/>
          <w:lang w:eastAsia="ru-RU"/>
        </w:rPr>
        <w:t xml:space="preserve"> порядке проведения конкурса по отбору кандидатур на должность </w:t>
      </w:r>
      <w:r w:rsidR="007E3D69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7E3D69">
        <w:rPr>
          <w:rFonts w:ascii="Arial" w:eastAsia="Times New Roman" w:hAnsi="Arial" w:cs="Arial"/>
          <w:sz w:val="24"/>
          <w:szCs w:val="24"/>
          <w:lang w:eastAsia="ru-RU"/>
        </w:rPr>
        <w:t xml:space="preserve">лавы городского округа </w:t>
      </w:r>
      <w:r w:rsidR="001921F2" w:rsidRPr="007E3D69">
        <w:rPr>
          <w:rFonts w:ascii="Arial" w:eastAsia="Times New Roman" w:hAnsi="Arial" w:cs="Arial"/>
          <w:sz w:val="24"/>
          <w:szCs w:val="24"/>
          <w:lang w:eastAsia="ru-RU"/>
        </w:rPr>
        <w:t>Лобня</w:t>
      </w:r>
      <w:r w:rsidR="007E3D69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Pr="007E3D69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7E3D69">
        <w:rPr>
          <w:rFonts w:ascii="Arial" w:eastAsia="Times New Roman" w:hAnsi="Arial" w:cs="Arial"/>
          <w:sz w:val="24"/>
          <w:szCs w:val="24"/>
          <w:lang w:eastAsia="ru-RU"/>
        </w:rPr>
        <w:t>прилагается</w:t>
      </w:r>
      <w:r w:rsidRPr="007E3D69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14:paraId="41DA02A0" w14:textId="6787A993" w:rsidR="007E3D69" w:rsidRDefault="00420152" w:rsidP="007E3D6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E3D69">
        <w:rPr>
          <w:rFonts w:ascii="Arial" w:eastAsia="Times New Roman" w:hAnsi="Arial" w:cs="Arial"/>
          <w:sz w:val="24"/>
          <w:szCs w:val="24"/>
          <w:lang w:eastAsia="ru-RU"/>
        </w:rPr>
        <w:t xml:space="preserve">2. Решение Совета депутатов городского округа </w:t>
      </w:r>
      <w:r w:rsidR="001921F2" w:rsidRPr="007E3D69">
        <w:rPr>
          <w:rFonts w:ascii="Arial" w:eastAsia="Times New Roman" w:hAnsi="Arial" w:cs="Arial"/>
          <w:sz w:val="24"/>
          <w:szCs w:val="24"/>
          <w:lang w:eastAsia="ru-RU"/>
        </w:rPr>
        <w:t xml:space="preserve">Лобня </w:t>
      </w:r>
      <w:r w:rsidRPr="007E3D69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7E3D69">
        <w:rPr>
          <w:rFonts w:ascii="Arial" w:eastAsia="Times New Roman" w:hAnsi="Arial" w:cs="Arial"/>
          <w:sz w:val="24"/>
          <w:szCs w:val="24"/>
          <w:lang w:eastAsia="ru-RU"/>
        </w:rPr>
        <w:t>25.10.2016</w:t>
      </w:r>
      <w:r w:rsidR="00B04E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E3D69">
        <w:rPr>
          <w:rFonts w:ascii="Arial" w:eastAsia="Times New Roman" w:hAnsi="Arial" w:cs="Arial"/>
          <w:sz w:val="24"/>
          <w:szCs w:val="24"/>
          <w:lang w:eastAsia="ru-RU"/>
        </w:rPr>
        <w:t xml:space="preserve">г. </w:t>
      </w:r>
      <w:r w:rsidRPr="007E3D69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7E3D69">
        <w:rPr>
          <w:rFonts w:ascii="Arial" w:eastAsia="Times New Roman" w:hAnsi="Arial" w:cs="Arial"/>
          <w:sz w:val="24"/>
          <w:szCs w:val="24"/>
          <w:lang w:eastAsia="ru-RU"/>
        </w:rPr>
        <w:t>36/3</w:t>
      </w:r>
      <w:r w:rsidRPr="007E3D6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D3DB7" w:rsidRPr="007E3D69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7E3D69" w:rsidRPr="007E3D69">
        <w:rPr>
          <w:rFonts w:ascii="Arial" w:eastAsia="Times New Roman" w:hAnsi="Arial" w:cs="Arial"/>
          <w:sz w:val="24"/>
          <w:szCs w:val="24"/>
          <w:lang w:eastAsia="ru-RU"/>
        </w:rPr>
        <w:t>О Положении «О порядке проведения конкурса по отбору кандидатур на должность Главы города Лобня»</w:t>
      </w:r>
      <w:r w:rsidR="00B04E9B" w:rsidRPr="00B04E9B">
        <w:t xml:space="preserve"> </w:t>
      </w:r>
      <w:r w:rsidR="00B04E9B" w:rsidRPr="00B04E9B">
        <w:rPr>
          <w:rFonts w:ascii="Arial" w:eastAsia="Times New Roman" w:hAnsi="Arial" w:cs="Arial"/>
          <w:sz w:val="24"/>
          <w:szCs w:val="24"/>
          <w:lang w:eastAsia="ru-RU"/>
        </w:rPr>
        <w:t>(с учетом решений</w:t>
      </w:r>
      <w:r w:rsidR="00B04E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04E9B" w:rsidRPr="00B04E9B">
        <w:rPr>
          <w:rFonts w:ascii="Arial" w:eastAsia="Times New Roman" w:hAnsi="Arial" w:cs="Arial"/>
          <w:sz w:val="24"/>
          <w:szCs w:val="24"/>
          <w:lang w:eastAsia="ru-RU"/>
        </w:rPr>
        <w:t>от 29.11.2016 г. № 70/4</w:t>
      </w:r>
      <w:r w:rsidR="00B04E9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B04E9B" w:rsidRPr="00B04E9B">
        <w:rPr>
          <w:rFonts w:ascii="Arial" w:eastAsia="Times New Roman" w:hAnsi="Arial" w:cs="Arial"/>
          <w:sz w:val="24"/>
          <w:szCs w:val="24"/>
          <w:lang w:eastAsia="ru-RU"/>
        </w:rPr>
        <w:t>от 11.01.2017 г. № 158/7</w:t>
      </w:r>
      <w:r w:rsidR="00B04E9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B04E9B" w:rsidRPr="00B04E9B">
        <w:rPr>
          <w:rFonts w:ascii="Arial" w:eastAsia="Times New Roman" w:hAnsi="Arial" w:cs="Arial"/>
          <w:sz w:val="24"/>
          <w:szCs w:val="24"/>
          <w:lang w:eastAsia="ru-RU"/>
        </w:rPr>
        <w:t>от 26.11.2019 г. № 207/51</w:t>
      </w:r>
      <w:r w:rsidR="00B04E9B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8D3DB7" w:rsidRPr="007E3D69">
        <w:rPr>
          <w:rFonts w:ascii="Arial" w:eastAsia="Times New Roman" w:hAnsi="Arial" w:cs="Arial"/>
          <w:sz w:val="24"/>
          <w:szCs w:val="24"/>
          <w:lang w:eastAsia="ru-RU"/>
        </w:rPr>
        <w:t xml:space="preserve"> признать утратившим силу.</w:t>
      </w:r>
    </w:p>
    <w:p w14:paraId="39154E92" w14:textId="15648494" w:rsidR="007E3D69" w:rsidRPr="007E3D69" w:rsidRDefault="007E3D69" w:rsidP="007E3D6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3</w:t>
      </w:r>
      <w:r w:rsidRPr="007E3D69">
        <w:rPr>
          <w:rFonts w:ascii="Arial" w:eastAsia="Calibri" w:hAnsi="Arial" w:cs="Arial"/>
          <w:color w:val="000000"/>
          <w:sz w:val="24"/>
          <w:szCs w:val="24"/>
          <w:lang w:eastAsia="ru-RU"/>
        </w:rPr>
        <w:t>. Опубликовать настоящее решение в газете «Лобня» и разместить на официальном сайте городского округа Лобня.</w:t>
      </w:r>
    </w:p>
    <w:p w14:paraId="01741946" w14:textId="2084C8D6" w:rsidR="007E3D69" w:rsidRPr="007E3D69" w:rsidRDefault="007E3D69" w:rsidP="007E3D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4</w:t>
      </w:r>
      <w:r w:rsidRPr="007E3D69">
        <w:rPr>
          <w:rFonts w:ascii="Arial" w:eastAsia="Calibri" w:hAnsi="Arial" w:cs="Arial"/>
          <w:color w:val="000000"/>
          <w:sz w:val="24"/>
          <w:szCs w:val="24"/>
          <w:lang w:eastAsia="ru-RU"/>
        </w:rPr>
        <w:t>. Настоящее решение вступает в силу со дня его официального опубликования в газете «Лобня».</w:t>
      </w:r>
    </w:p>
    <w:p w14:paraId="5DFA4AED" w14:textId="6B45A38F" w:rsidR="007E3D69" w:rsidRPr="007E3D69" w:rsidRDefault="007E3D69" w:rsidP="007E3D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5</w:t>
      </w:r>
      <w:r w:rsidRPr="007E3D69">
        <w:rPr>
          <w:rFonts w:ascii="Arial" w:eastAsia="Calibri" w:hAnsi="Arial" w:cs="Arial"/>
          <w:color w:val="000000"/>
          <w:sz w:val="24"/>
          <w:szCs w:val="24"/>
          <w:lang w:eastAsia="ru-RU"/>
        </w:rPr>
        <w:t>. Контроль за исполнением настоящего решения возложить на Кузнецова А.С.</w:t>
      </w:r>
      <w:r w:rsidRPr="007E3D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Председателя Совета депутатов городского округа Лобня.</w:t>
      </w:r>
    </w:p>
    <w:p w14:paraId="491E0276" w14:textId="3E029603" w:rsidR="00CA1673" w:rsidRDefault="00CA1673" w:rsidP="007E3D6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67E30FD4" w14:textId="77777777" w:rsidR="004C1F24" w:rsidRPr="004C1F24" w:rsidRDefault="004C1F24" w:rsidP="004C1F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C1F24">
        <w:rPr>
          <w:rFonts w:ascii="Arial" w:eastAsia="Times New Roman" w:hAnsi="Arial" w:cs="Arial"/>
          <w:sz w:val="24"/>
          <w:szCs w:val="24"/>
          <w:lang w:eastAsia="ru-RU"/>
        </w:rPr>
        <w:t>Председатель Совета депутатов</w:t>
      </w:r>
      <w:r w:rsidRPr="004C1F2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C1F2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C1F2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C1F2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C1F24">
        <w:rPr>
          <w:rFonts w:ascii="Arial" w:eastAsia="Times New Roman" w:hAnsi="Arial" w:cs="Arial"/>
          <w:sz w:val="24"/>
          <w:szCs w:val="24"/>
          <w:lang w:eastAsia="ru-RU"/>
        </w:rPr>
        <w:tab/>
        <w:t>ВрИП</w:t>
      </w:r>
      <w:r w:rsidRPr="004C1F24">
        <w:rPr>
          <w:rFonts w:ascii="Arial" w:eastAsia="Times New Roman" w:hAnsi="Arial" w:cs="Arial"/>
          <w:sz w:val="24"/>
          <w:szCs w:val="24"/>
          <w:lang w:eastAsia="ru-RU"/>
        </w:rPr>
        <w:tab/>
        <w:t>Главы</w:t>
      </w:r>
      <w:r w:rsidRPr="004C1F2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</w:t>
      </w:r>
    </w:p>
    <w:p w14:paraId="0CE3323A" w14:textId="77777777" w:rsidR="004C1F24" w:rsidRPr="004C1F24" w:rsidRDefault="004C1F24" w:rsidP="004C1F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C1F24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Лобня</w:t>
      </w:r>
      <w:r w:rsidRPr="004C1F2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C1F2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C1F2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C1F2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C1F2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C1F2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C1F24">
        <w:rPr>
          <w:rFonts w:ascii="Arial" w:eastAsia="Times New Roman" w:hAnsi="Arial" w:cs="Arial"/>
          <w:sz w:val="24"/>
          <w:szCs w:val="24"/>
          <w:lang w:eastAsia="ru-RU"/>
        </w:rPr>
        <w:tab/>
        <w:t>городского округа Лобня</w:t>
      </w:r>
    </w:p>
    <w:p w14:paraId="030A985E" w14:textId="77777777" w:rsidR="004C1F24" w:rsidRPr="004C1F24" w:rsidRDefault="004C1F24" w:rsidP="004C1F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883F197" w14:textId="1D0D4CB7" w:rsidR="004C1F24" w:rsidRPr="004C1F24" w:rsidRDefault="004C1F24" w:rsidP="004C1F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C1F2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C1F2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C1F24">
        <w:rPr>
          <w:rFonts w:ascii="Arial" w:eastAsia="Times New Roman" w:hAnsi="Arial" w:cs="Arial"/>
          <w:sz w:val="24"/>
          <w:szCs w:val="24"/>
          <w:lang w:eastAsia="ru-RU"/>
        </w:rPr>
        <w:tab/>
        <w:t>А.С. Кузнецов</w:t>
      </w:r>
      <w:r w:rsidRPr="004C1F2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C1F2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C1F2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C1F2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C1F2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C1F2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17984">
        <w:rPr>
          <w:rFonts w:ascii="Arial" w:eastAsia="Times New Roman" w:hAnsi="Arial" w:cs="Arial"/>
          <w:sz w:val="24"/>
          <w:szCs w:val="24"/>
          <w:lang w:eastAsia="ru-RU"/>
        </w:rPr>
        <w:t>А.Н.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17984">
        <w:rPr>
          <w:rFonts w:ascii="Arial" w:eastAsia="Times New Roman" w:hAnsi="Arial" w:cs="Arial"/>
          <w:sz w:val="24"/>
          <w:szCs w:val="24"/>
          <w:lang w:eastAsia="ru-RU"/>
        </w:rPr>
        <w:t>Горяный</w:t>
      </w:r>
      <w:r w:rsidRPr="004C1F24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14:paraId="08D8047B" w14:textId="77777777" w:rsidR="004C1F24" w:rsidRPr="004C1F24" w:rsidRDefault="004C1F24" w:rsidP="004C1F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C1F2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C1F2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C1F2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C1F2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C1F2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</w:t>
      </w:r>
    </w:p>
    <w:p w14:paraId="623085E6" w14:textId="77777777" w:rsidR="004C1F24" w:rsidRPr="004C1F24" w:rsidRDefault="004C1F24" w:rsidP="004C1F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41C756" w14:textId="173A64DC" w:rsidR="004C1F24" w:rsidRPr="007E3D69" w:rsidRDefault="004C1F24" w:rsidP="004C1F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C1F24">
        <w:rPr>
          <w:rFonts w:ascii="Arial" w:eastAsia="Times New Roman" w:hAnsi="Arial" w:cs="Arial"/>
          <w:sz w:val="24"/>
          <w:szCs w:val="24"/>
          <w:lang w:eastAsia="ru-RU"/>
        </w:rPr>
        <w:t xml:space="preserve">        «</w:t>
      </w:r>
      <w:r w:rsidR="0090732C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4C1F24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="0090732C">
        <w:rPr>
          <w:rFonts w:ascii="Arial" w:eastAsia="Times New Roman" w:hAnsi="Arial" w:cs="Arial"/>
          <w:sz w:val="24"/>
          <w:szCs w:val="24"/>
          <w:lang w:eastAsia="ru-RU"/>
        </w:rPr>
        <w:t>10.</w:t>
      </w:r>
      <w:r w:rsidRPr="004C1F24">
        <w:rPr>
          <w:rFonts w:ascii="Arial" w:eastAsia="Times New Roman" w:hAnsi="Arial" w:cs="Arial"/>
          <w:sz w:val="24"/>
          <w:szCs w:val="24"/>
          <w:lang w:eastAsia="ru-RU"/>
        </w:rPr>
        <w:t xml:space="preserve"> 2021 г.</w:t>
      </w:r>
    </w:p>
    <w:sectPr w:rsidR="004C1F24" w:rsidRPr="007E3D69" w:rsidSect="007E3D69">
      <w:footerReference w:type="default" r:id="rId9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82843" w14:textId="77777777" w:rsidR="00A45CDF" w:rsidRDefault="00A45CDF">
      <w:pPr>
        <w:spacing w:after="0" w:line="240" w:lineRule="auto"/>
      </w:pPr>
      <w:r>
        <w:separator/>
      </w:r>
    </w:p>
  </w:endnote>
  <w:endnote w:type="continuationSeparator" w:id="0">
    <w:p w14:paraId="2CAD1267" w14:textId="77777777" w:rsidR="00A45CDF" w:rsidRDefault="00A45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754F1" w14:textId="640F6F29" w:rsidR="00517B7A" w:rsidRPr="00B5136D" w:rsidRDefault="00EA59D7">
    <w:pPr>
      <w:pStyle w:val="a3"/>
      <w:jc w:val="right"/>
      <w:rPr>
        <w:sz w:val="20"/>
        <w:szCs w:val="20"/>
      </w:rPr>
    </w:pPr>
    <w:r w:rsidRPr="00B5136D">
      <w:rPr>
        <w:sz w:val="20"/>
        <w:szCs w:val="20"/>
      </w:rPr>
      <w:t xml:space="preserve">Страница </w:t>
    </w:r>
    <w:r w:rsidRPr="00B5136D">
      <w:rPr>
        <w:b/>
        <w:bCs/>
        <w:sz w:val="20"/>
        <w:szCs w:val="20"/>
      </w:rPr>
      <w:fldChar w:fldCharType="begin"/>
    </w:r>
    <w:r w:rsidRPr="00B5136D">
      <w:rPr>
        <w:b/>
        <w:bCs/>
        <w:sz w:val="20"/>
        <w:szCs w:val="20"/>
      </w:rPr>
      <w:instrText>PAGE</w:instrText>
    </w:r>
    <w:r w:rsidRPr="00B5136D">
      <w:rPr>
        <w:b/>
        <w:bCs/>
        <w:sz w:val="20"/>
        <w:szCs w:val="20"/>
      </w:rPr>
      <w:fldChar w:fldCharType="separate"/>
    </w:r>
    <w:r w:rsidR="001921F2">
      <w:rPr>
        <w:b/>
        <w:bCs/>
        <w:noProof/>
        <w:sz w:val="20"/>
        <w:szCs w:val="20"/>
      </w:rPr>
      <w:t>2</w:t>
    </w:r>
    <w:r w:rsidRPr="00B5136D">
      <w:rPr>
        <w:b/>
        <w:bCs/>
        <w:sz w:val="20"/>
        <w:szCs w:val="20"/>
      </w:rPr>
      <w:fldChar w:fldCharType="end"/>
    </w:r>
    <w:r w:rsidRPr="00B5136D">
      <w:rPr>
        <w:sz w:val="20"/>
        <w:szCs w:val="20"/>
      </w:rPr>
      <w:t xml:space="preserve"> из </w:t>
    </w:r>
    <w:r w:rsidR="00E43A36">
      <w:rPr>
        <w:b/>
        <w:bCs/>
        <w:sz w:val="20"/>
        <w:szCs w:val="20"/>
      </w:rPr>
      <w:t>19</w:t>
    </w:r>
  </w:p>
  <w:p w14:paraId="30428A01" w14:textId="77777777" w:rsidR="00EF5ED6" w:rsidRPr="00B5136D" w:rsidRDefault="00A45CDF" w:rsidP="000878F0">
    <w:pPr>
      <w:pStyle w:val="a3"/>
      <w:tabs>
        <w:tab w:val="left" w:pos="4905"/>
        <w:tab w:val="center" w:pos="5046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63268" w14:textId="77777777" w:rsidR="00A45CDF" w:rsidRDefault="00A45CDF">
      <w:pPr>
        <w:spacing w:after="0" w:line="240" w:lineRule="auto"/>
      </w:pPr>
      <w:r>
        <w:separator/>
      </w:r>
    </w:p>
  </w:footnote>
  <w:footnote w:type="continuationSeparator" w:id="0">
    <w:p w14:paraId="0789D4C3" w14:textId="77777777" w:rsidR="00A45CDF" w:rsidRDefault="00A45C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C44"/>
    <w:multiLevelType w:val="hybridMultilevel"/>
    <w:tmpl w:val="C8E8D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562DA"/>
    <w:multiLevelType w:val="multilevel"/>
    <w:tmpl w:val="46F0D1EC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trike w:val="0"/>
        <w:dstrike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431105"/>
    <w:multiLevelType w:val="hybridMultilevel"/>
    <w:tmpl w:val="6AA255FC"/>
    <w:lvl w:ilvl="0" w:tplc="B82029C8">
      <w:start w:val="3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04CF2"/>
    <w:multiLevelType w:val="multilevel"/>
    <w:tmpl w:val="BDEECC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D7F79FC"/>
    <w:multiLevelType w:val="multilevel"/>
    <w:tmpl w:val="4FE69FC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0EC266F0"/>
    <w:multiLevelType w:val="hybridMultilevel"/>
    <w:tmpl w:val="B32C1BE2"/>
    <w:lvl w:ilvl="0" w:tplc="D2E2AE70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48270B8"/>
    <w:multiLevelType w:val="multilevel"/>
    <w:tmpl w:val="F78C3BC0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7" w15:restartNumberingAfterBreak="0">
    <w:nsid w:val="21266644"/>
    <w:multiLevelType w:val="hybridMultilevel"/>
    <w:tmpl w:val="C8E8D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57502"/>
    <w:multiLevelType w:val="hybridMultilevel"/>
    <w:tmpl w:val="C8E8D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74F0A"/>
    <w:multiLevelType w:val="singleLevel"/>
    <w:tmpl w:val="B57002CA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38C7013"/>
    <w:multiLevelType w:val="hybridMultilevel"/>
    <w:tmpl w:val="C8E8D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90154"/>
    <w:multiLevelType w:val="hybridMultilevel"/>
    <w:tmpl w:val="2ACEA702"/>
    <w:lvl w:ilvl="0" w:tplc="F5A44166">
      <w:start w:val="2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9715E"/>
    <w:multiLevelType w:val="hybridMultilevel"/>
    <w:tmpl w:val="AC12CF36"/>
    <w:lvl w:ilvl="0" w:tplc="0419000F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3992415"/>
    <w:multiLevelType w:val="singleLevel"/>
    <w:tmpl w:val="C3BA36C8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  <w:strike w:val="0"/>
      </w:rPr>
    </w:lvl>
  </w:abstractNum>
  <w:abstractNum w:abstractNumId="14" w15:restartNumberingAfterBreak="0">
    <w:nsid w:val="3E72626F"/>
    <w:multiLevelType w:val="hybridMultilevel"/>
    <w:tmpl w:val="101A07E6"/>
    <w:lvl w:ilvl="0" w:tplc="14C62E9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902C4"/>
    <w:multiLevelType w:val="hybridMultilevel"/>
    <w:tmpl w:val="1A7EB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C669E1"/>
    <w:multiLevelType w:val="hybridMultilevel"/>
    <w:tmpl w:val="3C82C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80DC3"/>
    <w:multiLevelType w:val="multilevel"/>
    <w:tmpl w:val="32FE872C"/>
    <w:lvl w:ilvl="0">
      <w:start w:val="3"/>
      <w:numFmt w:val="decimal"/>
      <w:lvlText w:val="%1."/>
      <w:lvlJc w:val="left"/>
      <w:pPr>
        <w:tabs>
          <w:tab w:val="num" w:pos="1418"/>
        </w:tabs>
        <w:ind w:left="710" w:firstLine="0"/>
      </w:pPr>
      <w:rPr>
        <w:rFonts w:ascii="Times New Roman" w:hAnsi="Times New Roman" w:cs="Times New Roman"/>
        <w:spacing w:val="-7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5BA558D"/>
    <w:multiLevelType w:val="multilevel"/>
    <w:tmpl w:val="FF167BE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9" w15:restartNumberingAfterBreak="0">
    <w:nsid w:val="68571243"/>
    <w:multiLevelType w:val="hybridMultilevel"/>
    <w:tmpl w:val="044EA3D6"/>
    <w:lvl w:ilvl="0" w:tplc="D70EC298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0" w15:restartNumberingAfterBreak="0">
    <w:nsid w:val="6DED716D"/>
    <w:multiLevelType w:val="hybridMultilevel"/>
    <w:tmpl w:val="C8E8D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602207"/>
    <w:multiLevelType w:val="hybridMultilevel"/>
    <w:tmpl w:val="BA862070"/>
    <w:lvl w:ilvl="0" w:tplc="F900132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CA62E64"/>
    <w:multiLevelType w:val="multilevel"/>
    <w:tmpl w:val="03145782"/>
    <w:lvl w:ilvl="0">
      <w:start w:val="1"/>
      <w:numFmt w:val="decimal"/>
      <w:lvlText w:val="%1."/>
      <w:lvlJc w:val="left"/>
      <w:pPr>
        <w:tabs>
          <w:tab w:val="num" w:pos="244"/>
        </w:tabs>
        <w:ind w:left="0" w:firstLine="0"/>
      </w:pPr>
      <w:rPr>
        <w:rFonts w:ascii="Times New Roman" w:hAnsi="Times New Roman" w:cs="Times New Roman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0"/>
  </w:num>
  <w:num w:numId="3">
    <w:abstractNumId w:val="10"/>
  </w:num>
  <w:num w:numId="4">
    <w:abstractNumId w:val="8"/>
  </w:num>
  <w:num w:numId="5">
    <w:abstractNumId w:val="7"/>
  </w:num>
  <w:num w:numId="6">
    <w:abstractNumId w:val="20"/>
  </w:num>
  <w:num w:numId="7">
    <w:abstractNumId w:val="11"/>
  </w:num>
  <w:num w:numId="8">
    <w:abstractNumId w:val="2"/>
  </w:num>
  <w:num w:numId="9">
    <w:abstractNumId w:val="14"/>
  </w:num>
  <w:num w:numId="10">
    <w:abstractNumId w:val="12"/>
  </w:num>
  <w:num w:numId="11">
    <w:abstractNumId w:val="15"/>
  </w:num>
  <w:num w:numId="12">
    <w:abstractNumId w:val="16"/>
  </w:num>
  <w:num w:numId="13">
    <w:abstractNumId w:val="5"/>
  </w:num>
  <w:num w:numId="14">
    <w:abstractNumId w:val="6"/>
  </w:num>
  <w:num w:numId="15">
    <w:abstractNumId w:val="18"/>
  </w:num>
  <w:num w:numId="16">
    <w:abstractNumId w:val="3"/>
  </w:num>
  <w:num w:numId="17">
    <w:abstractNumId w:val="4"/>
  </w:num>
  <w:num w:numId="18">
    <w:abstractNumId w:val="17"/>
  </w:num>
  <w:num w:numId="19">
    <w:abstractNumId w:val="22"/>
  </w:num>
  <w:num w:numId="20">
    <w:abstractNumId w:val="13"/>
  </w:num>
  <w:num w:numId="21">
    <w:abstractNumId w:val="1"/>
  </w:num>
  <w:num w:numId="22">
    <w:abstractNumId w:val="2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2B2"/>
    <w:rsid w:val="00012BFC"/>
    <w:rsid w:val="0001562A"/>
    <w:rsid w:val="0002468A"/>
    <w:rsid w:val="00045C26"/>
    <w:rsid w:val="00051FD4"/>
    <w:rsid w:val="00071083"/>
    <w:rsid w:val="00076049"/>
    <w:rsid w:val="00082DB5"/>
    <w:rsid w:val="00085209"/>
    <w:rsid w:val="000B30FF"/>
    <w:rsid w:val="00110DA6"/>
    <w:rsid w:val="00112DE9"/>
    <w:rsid w:val="00150238"/>
    <w:rsid w:val="001634A3"/>
    <w:rsid w:val="00165B06"/>
    <w:rsid w:val="00167F6E"/>
    <w:rsid w:val="001921F2"/>
    <w:rsid w:val="001A15C3"/>
    <w:rsid w:val="001A317A"/>
    <w:rsid w:val="001A665D"/>
    <w:rsid w:val="001C030B"/>
    <w:rsid w:val="001C69C8"/>
    <w:rsid w:val="001D1466"/>
    <w:rsid w:val="001D1AE3"/>
    <w:rsid w:val="001F5DE8"/>
    <w:rsid w:val="00206AC8"/>
    <w:rsid w:val="0021504E"/>
    <w:rsid w:val="00216798"/>
    <w:rsid w:val="00217984"/>
    <w:rsid w:val="00227EF9"/>
    <w:rsid w:val="00253E1E"/>
    <w:rsid w:val="00254610"/>
    <w:rsid w:val="0027463B"/>
    <w:rsid w:val="0029402D"/>
    <w:rsid w:val="002A0817"/>
    <w:rsid w:val="002A3199"/>
    <w:rsid w:val="002A3CE6"/>
    <w:rsid w:val="002A756C"/>
    <w:rsid w:val="002C59C7"/>
    <w:rsid w:val="002D7F8B"/>
    <w:rsid w:val="002E4961"/>
    <w:rsid w:val="002F1141"/>
    <w:rsid w:val="002F3781"/>
    <w:rsid w:val="002F463D"/>
    <w:rsid w:val="0031484F"/>
    <w:rsid w:val="00324ED4"/>
    <w:rsid w:val="00340C56"/>
    <w:rsid w:val="003A3024"/>
    <w:rsid w:val="003B4F40"/>
    <w:rsid w:val="003C5DA3"/>
    <w:rsid w:val="003D2170"/>
    <w:rsid w:val="003D50A8"/>
    <w:rsid w:val="003D73C4"/>
    <w:rsid w:val="003E29C3"/>
    <w:rsid w:val="003F5620"/>
    <w:rsid w:val="00417E18"/>
    <w:rsid w:val="00420152"/>
    <w:rsid w:val="0042385A"/>
    <w:rsid w:val="0043389F"/>
    <w:rsid w:val="00442B66"/>
    <w:rsid w:val="00471D7C"/>
    <w:rsid w:val="00492EF7"/>
    <w:rsid w:val="004B6CDD"/>
    <w:rsid w:val="004C1F24"/>
    <w:rsid w:val="004C4E81"/>
    <w:rsid w:val="004D0EDA"/>
    <w:rsid w:val="004D2337"/>
    <w:rsid w:val="004E20D4"/>
    <w:rsid w:val="004F797A"/>
    <w:rsid w:val="0050120A"/>
    <w:rsid w:val="005066E5"/>
    <w:rsid w:val="005337AA"/>
    <w:rsid w:val="00557828"/>
    <w:rsid w:val="00573DDC"/>
    <w:rsid w:val="00577FBE"/>
    <w:rsid w:val="00580743"/>
    <w:rsid w:val="005A089E"/>
    <w:rsid w:val="005B3B5B"/>
    <w:rsid w:val="005C076A"/>
    <w:rsid w:val="005D311E"/>
    <w:rsid w:val="005F3840"/>
    <w:rsid w:val="005F52AC"/>
    <w:rsid w:val="006063E7"/>
    <w:rsid w:val="006067F3"/>
    <w:rsid w:val="00641FED"/>
    <w:rsid w:val="006529A4"/>
    <w:rsid w:val="0068570E"/>
    <w:rsid w:val="006A15B4"/>
    <w:rsid w:val="006A3A1C"/>
    <w:rsid w:val="006B5DC8"/>
    <w:rsid w:val="006C00D3"/>
    <w:rsid w:val="006E54AA"/>
    <w:rsid w:val="006F2D40"/>
    <w:rsid w:val="007068EE"/>
    <w:rsid w:val="00730022"/>
    <w:rsid w:val="0073582E"/>
    <w:rsid w:val="0074393A"/>
    <w:rsid w:val="00744DA0"/>
    <w:rsid w:val="00751304"/>
    <w:rsid w:val="00766C25"/>
    <w:rsid w:val="00771C26"/>
    <w:rsid w:val="00774DDF"/>
    <w:rsid w:val="007B7236"/>
    <w:rsid w:val="007C6827"/>
    <w:rsid w:val="007E3D69"/>
    <w:rsid w:val="007E4B41"/>
    <w:rsid w:val="007E7ED7"/>
    <w:rsid w:val="00804D81"/>
    <w:rsid w:val="00806119"/>
    <w:rsid w:val="0083247F"/>
    <w:rsid w:val="00842191"/>
    <w:rsid w:val="008422E1"/>
    <w:rsid w:val="00844555"/>
    <w:rsid w:val="00846E3E"/>
    <w:rsid w:val="008521A0"/>
    <w:rsid w:val="00870A89"/>
    <w:rsid w:val="00873DEF"/>
    <w:rsid w:val="00876160"/>
    <w:rsid w:val="0087662E"/>
    <w:rsid w:val="008904CB"/>
    <w:rsid w:val="008932E4"/>
    <w:rsid w:val="008B383C"/>
    <w:rsid w:val="008D3DB7"/>
    <w:rsid w:val="008E0BC2"/>
    <w:rsid w:val="008F45B1"/>
    <w:rsid w:val="008F6B04"/>
    <w:rsid w:val="00900EBE"/>
    <w:rsid w:val="00907045"/>
    <w:rsid w:val="0090732C"/>
    <w:rsid w:val="00910958"/>
    <w:rsid w:val="00921F0B"/>
    <w:rsid w:val="00923070"/>
    <w:rsid w:val="00937C95"/>
    <w:rsid w:val="00955142"/>
    <w:rsid w:val="009A670C"/>
    <w:rsid w:val="009B0AD0"/>
    <w:rsid w:val="009E181C"/>
    <w:rsid w:val="009E7BAB"/>
    <w:rsid w:val="009F5CDA"/>
    <w:rsid w:val="00A170BF"/>
    <w:rsid w:val="00A37FA6"/>
    <w:rsid w:val="00A45CDF"/>
    <w:rsid w:val="00A462CF"/>
    <w:rsid w:val="00A57F45"/>
    <w:rsid w:val="00A64741"/>
    <w:rsid w:val="00A8148A"/>
    <w:rsid w:val="00AA3868"/>
    <w:rsid w:val="00AA3EFD"/>
    <w:rsid w:val="00AB7CCF"/>
    <w:rsid w:val="00AF12D2"/>
    <w:rsid w:val="00AF18C6"/>
    <w:rsid w:val="00B04E9B"/>
    <w:rsid w:val="00B341DA"/>
    <w:rsid w:val="00B427C3"/>
    <w:rsid w:val="00B42E78"/>
    <w:rsid w:val="00B5136D"/>
    <w:rsid w:val="00B57F1D"/>
    <w:rsid w:val="00B91CE4"/>
    <w:rsid w:val="00BA3997"/>
    <w:rsid w:val="00BB02B2"/>
    <w:rsid w:val="00BD387A"/>
    <w:rsid w:val="00C349BE"/>
    <w:rsid w:val="00C47E73"/>
    <w:rsid w:val="00C7522B"/>
    <w:rsid w:val="00CA1673"/>
    <w:rsid w:val="00CC628B"/>
    <w:rsid w:val="00CD1AAF"/>
    <w:rsid w:val="00CD35D9"/>
    <w:rsid w:val="00CF40D8"/>
    <w:rsid w:val="00CF68A2"/>
    <w:rsid w:val="00D02FEE"/>
    <w:rsid w:val="00D0359E"/>
    <w:rsid w:val="00D05149"/>
    <w:rsid w:val="00D26C1C"/>
    <w:rsid w:val="00D3672E"/>
    <w:rsid w:val="00D51115"/>
    <w:rsid w:val="00D6781D"/>
    <w:rsid w:val="00D945DA"/>
    <w:rsid w:val="00D96721"/>
    <w:rsid w:val="00DA3DA7"/>
    <w:rsid w:val="00DD5B92"/>
    <w:rsid w:val="00DE58AC"/>
    <w:rsid w:val="00DF06F1"/>
    <w:rsid w:val="00DF6D13"/>
    <w:rsid w:val="00E2236F"/>
    <w:rsid w:val="00E27945"/>
    <w:rsid w:val="00E43A36"/>
    <w:rsid w:val="00E70337"/>
    <w:rsid w:val="00E76C03"/>
    <w:rsid w:val="00E87A93"/>
    <w:rsid w:val="00E91A58"/>
    <w:rsid w:val="00EA208E"/>
    <w:rsid w:val="00EA59D7"/>
    <w:rsid w:val="00EB1D6E"/>
    <w:rsid w:val="00EE24C4"/>
    <w:rsid w:val="00F117F1"/>
    <w:rsid w:val="00F20777"/>
    <w:rsid w:val="00F20F87"/>
    <w:rsid w:val="00F76B67"/>
    <w:rsid w:val="00F90FA7"/>
    <w:rsid w:val="00FB1093"/>
    <w:rsid w:val="00FE695E"/>
    <w:rsid w:val="00FF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39D8B"/>
  <w15:docId w15:val="{7B55932D-4079-4444-9C38-47ED4EDA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B02B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A3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A3EFD"/>
  </w:style>
  <w:style w:type="paragraph" w:styleId="a5">
    <w:name w:val="Balloon Text"/>
    <w:basedOn w:val="a"/>
    <w:link w:val="a6"/>
    <w:uiPriority w:val="99"/>
    <w:semiHidden/>
    <w:unhideWhenUsed/>
    <w:rsid w:val="00AA3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3E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3EFD"/>
    <w:pPr>
      <w:spacing w:after="160" w:line="259" w:lineRule="auto"/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46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2CF"/>
  </w:style>
  <w:style w:type="table" w:styleId="aa">
    <w:name w:val="Table Grid"/>
    <w:basedOn w:val="a1"/>
    <w:uiPriority w:val="59"/>
    <w:rsid w:val="00A4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BB02B2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ConsPlusNormal">
    <w:name w:val="ConsPlusNormal"/>
    <w:qFormat/>
    <w:rsid w:val="00BB02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B02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B02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BB02B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b">
    <w:name w:val="Hyperlink"/>
    <w:basedOn w:val="a0"/>
    <w:uiPriority w:val="99"/>
    <w:unhideWhenUsed/>
    <w:rsid w:val="00FB1093"/>
    <w:rPr>
      <w:color w:val="0000FF" w:themeColor="hyperlink"/>
      <w:u w:val="single"/>
    </w:rPr>
  </w:style>
  <w:style w:type="paragraph" w:styleId="ac">
    <w:name w:val="Subtitle"/>
    <w:basedOn w:val="a"/>
    <w:link w:val="ad"/>
    <w:qFormat/>
    <w:rsid w:val="00870A89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d">
    <w:name w:val="Подзаголовок Знак"/>
    <w:basedOn w:val="a0"/>
    <w:link w:val="ac"/>
    <w:rsid w:val="00870A89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e">
    <w:name w:val="Заголовок Знак"/>
    <w:link w:val="11"/>
    <w:locked/>
    <w:rsid w:val="00870A89"/>
    <w:rPr>
      <w:b/>
      <w:sz w:val="36"/>
    </w:rPr>
  </w:style>
  <w:style w:type="paragraph" w:customStyle="1" w:styleId="11">
    <w:name w:val="Заголовок1"/>
    <w:basedOn w:val="a"/>
    <w:link w:val="ae"/>
    <w:qFormat/>
    <w:rsid w:val="00870A89"/>
    <w:pPr>
      <w:spacing w:after="0" w:line="240" w:lineRule="auto"/>
      <w:jc w:val="center"/>
    </w:pPr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64;&#1072;&#1073;&#1083;&#1086;&#1085;&#1099;\&#1056;&#1077;&#1096;&#1077;&#1085;&#1080;&#1103;%20&#1057;&#1044;%20&#1043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19F0855-F9C6-4CB9-BEBE-A33D3B017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Решения СД ГО</Template>
  <TotalTime>16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Решения СД ГО</vt:lpstr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Решения СД ГО</dc:title>
  <dc:creator>RePack by Diakov</dc:creator>
  <cp:lastModifiedBy>Богачев Иван Викторович</cp:lastModifiedBy>
  <cp:revision>12</cp:revision>
  <cp:lastPrinted>2021-10-23T07:55:00Z</cp:lastPrinted>
  <dcterms:created xsi:type="dcterms:W3CDTF">2021-10-22T07:19:00Z</dcterms:created>
  <dcterms:modified xsi:type="dcterms:W3CDTF">2021-10-23T07:57:00Z</dcterms:modified>
</cp:coreProperties>
</file>